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2DD89" w14:textId="77777777" w:rsidR="00C6497D" w:rsidRDefault="001114C3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7063CFD1" wp14:editId="402886ED">
            <wp:simplePos x="0" y="0"/>
            <wp:positionH relativeFrom="margin">
              <wp:posOffset>1524000</wp:posOffset>
            </wp:positionH>
            <wp:positionV relativeFrom="paragraph">
              <wp:posOffset>-1151890</wp:posOffset>
            </wp:positionV>
            <wp:extent cx="5505450" cy="1444158"/>
            <wp:effectExtent l="0" t="0" r="0" b="0"/>
            <wp:wrapNone/>
            <wp:docPr id="2" name="Untitled-2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2.pd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92" b="826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1444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6D0A53" w14:textId="77777777" w:rsidR="00066CAE" w:rsidRDefault="00066CAE" w:rsidP="00E6636E">
      <w:pPr>
        <w:tabs>
          <w:tab w:val="left" w:pos="1134"/>
          <w:tab w:val="left" w:pos="1276"/>
          <w:tab w:val="left" w:pos="4820"/>
          <w:tab w:val="left" w:pos="7088"/>
          <w:tab w:val="left" w:pos="7797"/>
        </w:tabs>
        <w:spacing w:line="240" w:lineRule="auto"/>
        <w:outlineLvl w:val="1"/>
        <w:rPr>
          <w:rFonts w:ascii="Palatino Linotype" w:hAnsi="Palatino Linotype" w:cs="Arial"/>
          <w:b/>
          <w:sz w:val="24"/>
          <w:szCs w:val="24"/>
        </w:rPr>
      </w:pPr>
    </w:p>
    <w:p w14:paraId="73366764" w14:textId="77777777" w:rsidR="00066CAE" w:rsidRDefault="00066CAE" w:rsidP="00E6636E">
      <w:pPr>
        <w:tabs>
          <w:tab w:val="left" w:pos="1134"/>
          <w:tab w:val="left" w:pos="1276"/>
          <w:tab w:val="left" w:pos="4820"/>
          <w:tab w:val="left" w:pos="7088"/>
          <w:tab w:val="left" w:pos="7797"/>
        </w:tabs>
        <w:spacing w:line="240" w:lineRule="auto"/>
        <w:outlineLvl w:val="1"/>
        <w:rPr>
          <w:rFonts w:ascii="Palatino Linotype" w:hAnsi="Palatino Linotype" w:cs="Arial"/>
          <w:b/>
          <w:sz w:val="24"/>
          <w:szCs w:val="24"/>
        </w:rPr>
      </w:pPr>
    </w:p>
    <w:p w14:paraId="47F9A1C5" w14:textId="38320D56" w:rsidR="00E6636E" w:rsidRPr="00EA6651" w:rsidRDefault="00EA6651" w:rsidP="00E6636E">
      <w:pPr>
        <w:tabs>
          <w:tab w:val="left" w:pos="1134"/>
          <w:tab w:val="left" w:pos="1276"/>
          <w:tab w:val="left" w:pos="4820"/>
          <w:tab w:val="left" w:pos="7088"/>
          <w:tab w:val="left" w:pos="7797"/>
        </w:tabs>
        <w:spacing w:line="240" w:lineRule="auto"/>
        <w:outlineLvl w:val="1"/>
        <w:rPr>
          <w:rFonts w:ascii="Palatino Linotype" w:hAnsi="Palatino Linotype" w:cs="Arial"/>
          <w:b/>
          <w:sz w:val="24"/>
          <w:szCs w:val="24"/>
        </w:rPr>
      </w:pPr>
      <w:r w:rsidRPr="00EA6651">
        <w:rPr>
          <w:rFonts w:ascii="Palatino Linotype" w:hAnsi="Palatino Linotype" w:cs="Arial"/>
          <w:b/>
          <w:sz w:val="24"/>
          <w:szCs w:val="24"/>
        </w:rPr>
        <w:t xml:space="preserve">ΤΜΗΜΑ </w:t>
      </w:r>
      <w:r w:rsidR="00E6636E" w:rsidRPr="00EA6651">
        <w:rPr>
          <w:rFonts w:ascii="Palatino Linotype" w:hAnsi="Palatino Linotype" w:cs="Arial"/>
          <w:b/>
          <w:sz w:val="24"/>
          <w:szCs w:val="24"/>
        </w:rPr>
        <w:t>ΒΙΟΪΑΤΡΙΚΩΝ ΕΠΙ</w:t>
      </w:r>
      <w:r w:rsidRPr="00EA6651">
        <w:rPr>
          <w:rFonts w:ascii="Palatino Linotype" w:hAnsi="Palatino Linotype" w:cs="Arial"/>
          <w:b/>
          <w:sz w:val="24"/>
          <w:szCs w:val="24"/>
        </w:rPr>
        <w:t>Σ</w:t>
      </w:r>
      <w:r w:rsidR="00E6636E" w:rsidRPr="00EA6651">
        <w:rPr>
          <w:rFonts w:ascii="Palatino Linotype" w:hAnsi="Palatino Linotype" w:cs="Arial"/>
          <w:b/>
          <w:sz w:val="24"/>
          <w:szCs w:val="24"/>
        </w:rPr>
        <w:t>ΤΗΜΩΝ</w:t>
      </w:r>
    </w:p>
    <w:p w14:paraId="4EBFCF11" w14:textId="77777777" w:rsidR="0077504E" w:rsidRPr="00EF2AB1" w:rsidRDefault="0077504E" w:rsidP="00EA6651">
      <w:pPr>
        <w:tabs>
          <w:tab w:val="left" w:pos="1134"/>
          <w:tab w:val="left" w:pos="1276"/>
          <w:tab w:val="left" w:pos="4820"/>
          <w:tab w:val="left" w:pos="7088"/>
          <w:tab w:val="left" w:pos="7230"/>
        </w:tabs>
        <w:spacing w:line="240" w:lineRule="auto"/>
        <w:outlineLvl w:val="1"/>
        <w:rPr>
          <w:rFonts w:ascii="Palatino Linotype" w:hAnsi="Palatino Linotype" w:cs="Arial"/>
          <w:b/>
          <w:sz w:val="24"/>
          <w:szCs w:val="24"/>
        </w:rPr>
      </w:pPr>
      <w:r w:rsidRPr="0077504E">
        <w:rPr>
          <w:rFonts w:ascii="Palatino Linotype" w:hAnsi="Palatino Linotype" w:cs="Arial"/>
          <w:b/>
          <w:sz w:val="24"/>
          <w:szCs w:val="24"/>
        </w:rPr>
        <w:t xml:space="preserve">ΤΟΜΕΑΣ </w:t>
      </w:r>
      <w:r w:rsidR="00EF2AB1" w:rsidRPr="00D85502">
        <w:rPr>
          <w:rFonts w:ascii="Palatino Linotype" w:hAnsi="Palatino Linotype" w:cs="Arial"/>
          <w:b/>
          <w:sz w:val="24"/>
          <w:szCs w:val="24"/>
        </w:rPr>
        <w:t xml:space="preserve"> </w:t>
      </w:r>
      <w:r w:rsidR="00EF2AB1">
        <w:rPr>
          <w:rFonts w:ascii="Palatino Linotype" w:hAnsi="Palatino Linotype" w:cs="Arial"/>
          <w:b/>
          <w:sz w:val="24"/>
          <w:szCs w:val="24"/>
        </w:rPr>
        <w:t>ΟΔΟΝΤΙΚΗΣ ΤΕΧΝΟΛΟΓΙΑΣ</w:t>
      </w:r>
    </w:p>
    <w:p w14:paraId="2F77AA79" w14:textId="77777777" w:rsidR="0077504E" w:rsidRPr="0077504E" w:rsidRDefault="00D85502" w:rsidP="00EA6651">
      <w:pPr>
        <w:tabs>
          <w:tab w:val="left" w:pos="1134"/>
          <w:tab w:val="left" w:pos="1276"/>
          <w:tab w:val="left" w:pos="4820"/>
          <w:tab w:val="left" w:pos="7088"/>
          <w:tab w:val="left" w:pos="7230"/>
        </w:tabs>
        <w:spacing w:line="240" w:lineRule="auto"/>
        <w:outlineLvl w:val="1"/>
        <w:rPr>
          <w:rFonts w:ascii="Palatino Linotype" w:hAnsi="Palatino Linotype" w:cs="Arial"/>
          <w:b/>
          <w:sz w:val="24"/>
          <w:szCs w:val="24"/>
        </w:rPr>
      </w:pPr>
      <w:r>
        <w:rPr>
          <w:rFonts w:ascii="Palatino Linotype" w:hAnsi="Palatino Linotype" w:cs="Arial"/>
          <w:b/>
          <w:sz w:val="24"/>
          <w:szCs w:val="24"/>
        </w:rPr>
        <w:t>ΠΑΝΕΠΙΣΤΗΜΙΟΥΠΟΛΗ ΑΛΣΟΥΣ ΑΙΓΑΛΕΩ</w:t>
      </w:r>
    </w:p>
    <w:p w14:paraId="1CD3C1FF" w14:textId="77777777" w:rsidR="004B000C" w:rsidRDefault="004B000C" w:rsidP="004B000C">
      <w:pPr>
        <w:spacing w:after="0" w:line="360" w:lineRule="auto"/>
        <w:rPr>
          <w:rFonts w:ascii="Tahoma" w:hAnsi="Tahoma" w:cs="Tahoma"/>
          <w:sz w:val="32"/>
          <w:szCs w:val="32"/>
        </w:rPr>
      </w:pPr>
    </w:p>
    <w:p w14:paraId="5BBA2C0B" w14:textId="77777777" w:rsidR="00066CAE" w:rsidRPr="00066CAE" w:rsidRDefault="00066CAE" w:rsidP="00066CAE">
      <w:pPr>
        <w:spacing w:after="0" w:line="360" w:lineRule="auto"/>
        <w:jc w:val="center"/>
        <w:rPr>
          <w:rFonts w:ascii="Tahoma" w:hAnsi="Tahoma" w:cs="Tahoma"/>
          <w:b/>
          <w:bCs/>
          <w:sz w:val="32"/>
          <w:szCs w:val="32"/>
        </w:rPr>
      </w:pPr>
      <w:r w:rsidRPr="00066CAE">
        <w:rPr>
          <w:rFonts w:ascii="Tahoma" w:hAnsi="Tahoma" w:cs="Tahoma"/>
          <w:b/>
          <w:bCs/>
          <w:sz w:val="32"/>
          <w:szCs w:val="32"/>
        </w:rPr>
        <w:t>ΠΑΡΟΥΣΙΑΣΗ  ΠΤΥΧΙΑΚΩΝ ΕΡΓΑΣΙΩΝ ΦΕΒΡΟΥΑΡΙΟΥ 2025</w:t>
      </w:r>
    </w:p>
    <w:p w14:paraId="0D3E89E9" w14:textId="1038867A" w:rsidR="004B000C" w:rsidRDefault="00066CAE" w:rsidP="00066CAE">
      <w:pPr>
        <w:spacing w:after="0" w:line="360" w:lineRule="auto"/>
        <w:jc w:val="center"/>
        <w:rPr>
          <w:rFonts w:ascii="Tahoma" w:hAnsi="Tahoma" w:cs="Tahoma"/>
          <w:b/>
          <w:bCs/>
          <w:sz w:val="32"/>
          <w:szCs w:val="32"/>
        </w:rPr>
      </w:pPr>
      <w:r w:rsidRPr="00066CAE">
        <w:rPr>
          <w:rFonts w:ascii="Tahoma" w:hAnsi="Tahoma" w:cs="Tahoma"/>
          <w:b/>
          <w:bCs/>
          <w:sz w:val="32"/>
          <w:szCs w:val="32"/>
        </w:rPr>
        <w:t>ΠΕΜΠΤΗ 27/2/2025    ΑΙΘΟΥΣΑ: Κ5.104  ΩΡΑ 11.30 π.μ.</w:t>
      </w:r>
    </w:p>
    <w:p w14:paraId="03538260" w14:textId="77777777" w:rsidR="00066CAE" w:rsidRDefault="00066CAE" w:rsidP="00066CAE">
      <w:pPr>
        <w:spacing w:after="0" w:line="360" w:lineRule="auto"/>
        <w:jc w:val="center"/>
        <w:rPr>
          <w:rFonts w:ascii="Tahoma" w:hAnsi="Tahoma" w:cs="Tahoma"/>
          <w:b/>
          <w:bCs/>
          <w:sz w:val="32"/>
          <w:szCs w:val="32"/>
        </w:rPr>
      </w:pPr>
    </w:p>
    <w:p w14:paraId="3B3BF8CF" w14:textId="77777777" w:rsidR="00066CAE" w:rsidRPr="00066CAE" w:rsidRDefault="00066CAE" w:rsidP="00066CAE">
      <w:pPr>
        <w:spacing w:after="0" w:line="360" w:lineRule="auto"/>
        <w:jc w:val="center"/>
        <w:rPr>
          <w:rFonts w:ascii="Tahoma" w:hAnsi="Tahoma" w:cs="Tahoma"/>
          <w:b/>
          <w:bCs/>
          <w:sz w:val="32"/>
          <w:szCs w:val="32"/>
        </w:rPr>
      </w:pPr>
    </w:p>
    <w:tbl>
      <w:tblPr>
        <w:tblW w:w="14743" w:type="dxa"/>
        <w:tblInd w:w="-6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395"/>
        <w:gridCol w:w="2268"/>
        <w:gridCol w:w="2693"/>
        <w:gridCol w:w="2693"/>
        <w:gridCol w:w="1985"/>
      </w:tblGrid>
      <w:tr w:rsidR="004B000C" w14:paraId="62C2EA5A" w14:textId="77777777" w:rsidTr="0073662C"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33D67EF" w14:textId="77777777" w:rsidR="004B000C" w:rsidRDefault="004B000C">
            <w:pPr>
              <w:spacing w:before="60" w:after="60" w:line="240" w:lineRule="auto"/>
              <w:jc w:val="both"/>
              <w:rPr>
                <w:rFonts w:ascii="Tahoma" w:hAnsi="Tahoma" w:cs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Α/Α</w:t>
            </w:r>
          </w:p>
        </w:tc>
        <w:tc>
          <w:tcPr>
            <w:tcW w:w="439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5C91DA0" w14:textId="77777777" w:rsidR="004B000C" w:rsidRDefault="004B000C">
            <w:pPr>
              <w:spacing w:before="60" w:after="60" w:line="240" w:lineRule="auto"/>
              <w:jc w:val="both"/>
              <w:rPr>
                <w:rFonts w:ascii="Tahoma" w:hAnsi="Tahoma" w:cs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Τίτλος Θέματος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F8256AC" w14:textId="77777777" w:rsidR="004B000C" w:rsidRDefault="004B000C">
            <w:pPr>
              <w:spacing w:before="60" w:after="6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Φοιτητές (</w:t>
            </w: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Ονομ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νυμο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</w:rPr>
              <w:t>, Α.Μ.)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643CC43" w14:textId="77777777" w:rsidR="004B000C" w:rsidRDefault="004B000C">
            <w:pPr>
              <w:spacing w:before="60" w:after="6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Επιβλέπων Καθηγητής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20026FE" w14:textId="77777777" w:rsidR="004B000C" w:rsidRDefault="004B000C">
            <w:pPr>
              <w:spacing w:before="60" w:after="6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Εξεταστική Επιτροπή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14:paraId="6AE4B364" w14:textId="77777777" w:rsidR="004B000C" w:rsidRDefault="004B000C">
            <w:pPr>
              <w:spacing w:before="60" w:after="6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Πρακτικό Έγκρισης ΣΥΝΕΛΕΥΣΗΣ ΤΜΗΜΑΤΟΣ</w:t>
            </w:r>
          </w:p>
        </w:tc>
      </w:tr>
      <w:tr w:rsidR="004B000C" w:rsidRPr="00244C6F" w14:paraId="20C52BA7" w14:textId="77777777" w:rsidTr="0073662C"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5759B" w14:textId="77777777" w:rsidR="004B000C" w:rsidRDefault="004B000C">
            <w:pPr>
              <w:spacing w:before="60" w:after="60" w:line="240" w:lineRule="auto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43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60CB9" w14:textId="77777777" w:rsidR="00066CAE" w:rsidRPr="00066CAE" w:rsidRDefault="00066CAE" w:rsidP="00066CAE">
            <w:pPr>
              <w:spacing w:before="60" w:after="60" w:line="240" w:lineRule="auto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066CAE">
              <w:rPr>
                <w:rFonts w:ascii="Tahoma" w:hAnsi="Tahoma" w:cs="Tahoma"/>
                <w:sz w:val="20"/>
                <w:szCs w:val="20"/>
                <w:lang w:eastAsia="en-US"/>
              </w:rPr>
              <w:t>Η ΗΜΙΔΙΑΦΑΝΕΙΑ ΤΩΝ ΚΕΡΑΜΙΚΩΝ</w:t>
            </w:r>
          </w:p>
          <w:p w14:paraId="130E0AF2" w14:textId="77777777" w:rsidR="00B576CC" w:rsidRDefault="00066CAE" w:rsidP="00066CAE">
            <w:pPr>
              <w:spacing w:before="60" w:after="60" w:line="240" w:lineRule="auto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066CAE">
              <w:rPr>
                <w:rFonts w:ascii="Tahoma" w:hAnsi="Tahoma" w:cs="Tahoma"/>
                <w:sz w:val="20"/>
                <w:szCs w:val="20"/>
                <w:lang w:eastAsia="en-US"/>
              </w:rPr>
              <w:t>ΖΙΡΚΟΝΙΑΣ</w:t>
            </w:r>
          </w:p>
          <w:p w14:paraId="01F3B306" w14:textId="3373F01D" w:rsidR="00066CAE" w:rsidRPr="00A90EA9" w:rsidRDefault="00066CAE" w:rsidP="00066CAE">
            <w:pPr>
              <w:spacing w:before="60" w:after="60" w:line="240" w:lineRule="auto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066CAE">
              <w:rPr>
                <w:rFonts w:ascii="Tahoma" w:hAnsi="Tahoma" w:cs="Tahoma"/>
                <w:sz w:val="20"/>
                <w:szCs w:val="20"/>
                <w:lang w:val="en-US" w:eastAsia="en-US"/>
              </w:rPr>
              <w:t>THE</w:t>
            </w:r>
            <w:r w:rsidRPr="00A90EA9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</w:t>
            </w:r>
            <w:r w:rsidRPr="00066CAE">
              <w:rPr>
                <w:rFonts w:ascii="Tahoma" w:hAnsi="Tahoma" w:cs="Tahoma"/>
                <w:sz w:val="20"/>
                <w:szCs w:val="20"/>
                <w:lang w:val="en-US" w:eastAsia="en-US"/>
              </w:rPr>
              <w:t>TRANSLUCENCY</w:t>
            </w:r>
            <w:r w:rsidRPr="00A90EA9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</w:t>
            </w:r>
            <w:r w:rsidRPr="00066CAE">
              <w:rPr>
                <w:rFonts w:ascii="Tahoma" w:hAnsi="Tahoma" w:cs="Tahoma"/>
                <w:sz w:val="20"/>
                <w:szCs w:val="20"/>
                <w:lang w:val="en-US" w:eastAsia="en-US"/>
              </w:rPr>
              <w:t>OF</w:t>
            </w:r>
            <w:r w:rsidRPr="00A90EA9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</w:t>
            </w:r>
            <w:r w:rsidRPr="00066CAE">
              <w:rPr>
                <w:rFonts w:ascii="Tahoma" w:hAnsi="Tahoma" w:cs="Tahoma"/>
                <w:sz w:val="20"/>
                <w:szCs w:val="20"/>
                <w:lang w:val="en-US" w:eastAsia="en-US"/>
              </w:rPr>
              <w:t>ZIRCONIA</w:t>
            </w:r>
            <w:r w:rsidRPr="00A90EA9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</w:t>
            </w:r>
            <w:r w:rsidRPr="00066CAE">
              <w:rPr>
                <w:rFonts w:ascii="Tahoma" w:hAnsi="Tahoma" w:cs="Tahoma"/>
                <w:sz w:val="20"/>
                <w:szCs w:val="20"/>
                <w:lang w:val="en-US" w:eastAsia="en-US"/>
              </w:rPr>
              <w:t>CERAMICS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78CF2" w14:textId="77777777" w:rsidR="00174373" w:rsidRPr="00A90EA9" w:rsidRDefault="00174373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14:paraId="5B78874D" w14:textId="77777777" w:rsidR="00066CAE" w:rsidRPr="00066CAE" w:rsidRDefault="00251D30" w:rsidP="00066CAE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A90EA9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</w:t>
            </w:r>
            <w:r w:rsidR="00066CAE" w:rsidRPr="00066CAE">
              <w:rPr>
                <w:rFonts w:ascii="Tahoma" w:hAnsi="Tahoma" w:cs="Tahoma"/>
                <w:sz w:val="20"/>
                <w:szCs w:val="20"/>
                <w:lang w:val="en-US" w:eastAsia="en-US"/>
              </w:rPr>
              <w:t>ΔΕΡΒΕΝΑΓΑ</w:t>
            </w:r>
          </w:p>
          <w:p w14:paraId="715720B7" w14:textId="39EB8A9C" w:rsidR="00D85502" w:rsidRDefault="00066CAE" w:rsidP="00066CAE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066CAE">
              <w:rPr>
                <w:rFonts w:ascii="Tahoma" w:hAnsi="Tahoma" w:cs="Tahoma"/>
                <w:sz w:val="20"/>
                <w:szCs w:val="20"/>
                <w:lang w:val="en-US" w:eastAsia="en-US"/>
              </w:rPr>
              <w:t>ΚΩΝΣΤΑΝΤΙΝΑ</w:t>
            </w:r>
          </w:p>
          <w:p w14:paraId="2DB993A0" w14:textId="1E5FFFE1" w:rsidR="00066CAE" w:rsidRPr="00066CAE" w:rsidRDefault="00066CAE" w:rsidP="00066CAE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066CAE">
              <w:rPr>
                <w:rFonts w:ascii="Tahoma" w:hAnsi="Tahoma" w:cs="Tahoma"/>
                <w:sz w:val="20"/>
                <w:szCs w:val="20"/>
                <w:lang w:eastAsia="en-US"/>
              </w:rPr>
              <w:lastRenderedPageBreak/>
              <w:t>Α.Μ. 18678281</w:t>
            </w:r>
          </w:p>
          <w:p w14:paraId="368F068A" w14:textId="77777777" w:rsidR="001C14AE" w:rsidRPr="00A05BDB" w:rsidRDefault="001C14AE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AB1ED" w14:textId="43DE54A3" w:rsidR="004B000C" w:rsidRPr="00B576CC" w:rsidRDefault="00066CAE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lastRenderedPageBreak/>
              <w:t>ΘΕΟΧΑΡΟΠΟΥΛΟΣ ΑΝΤΩΝΙΟΣ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7CADE" w14:textId="77777777" w:rsidR="00CA7155" w:rsidRDefault="00066CAE" w:rsidP="00CA7155">
            <w:pPr>
              <w:spacing w:before="60" w:after="60" w:line="240" w:lineRule="auto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ΘΕΟΧΑΡΟΠΟΥΛΟΣ ΑΝΤΩΝΙΟΣ</w:t>
            </w:r>
          </w:p>
          <w:p w14:paraId="0C060235" w14:textId="77777777" w:rsidR="00066CAE" w:rsidRDefault="00066CAE" w:rsidP="00CA7155">
            <w:pPr>
              <w:spacing w:before="60" w:after="60" w:line="240" w:lineRule="auto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ΓΙΑΝΝΙΚΑΚΗΣ ΣΤΑΥΡΟΣ</w:t>
            </w:r>
          </w:p>
          <w:p w14:paraId="725F6683" w14:textId="05A28E56" w:rsidR="00066CAE" w:rsidRPr="005B3D98" w:rsidRDefault="00066CAE" w:rsidP="00CA7155">
            <w:pPr>
              <w:spacing w:before="60" w:after="60" w:line="240" w:lineRule="auto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lastRenderedPageBreak/>
              <w:t>ΚΑΡΟΥΖΟΣ ΚΩΝ/ΝΟΣ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ECA00E" w14:textId="77777777" w:rsidR="004B000C" w:rsidRPr="00A90EA9" w:rsidRDefault="004B000C">
            <w:pPr>
              <w:spacing w:before="60" w:after="60" w:line="240" w:lineRule="auto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</w:tr>
      <w:tr w:rsidR="004B000C" w:rsidRPr="001C14AE" w14:paraId="0F3F66E1" w14:textId="77777777" w:rsidTr="0073662C"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87518" w14:textId="77777777" w:rsidR="004B000C" w:rsidRPr="00244C6F" w:rsidRDefault="004B000C">
            <w:pPr>
              <w:spacing w:before="60" w:after="60" w:line="240" w:lineRule="auto"/>
              <w:jc w:val="both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244C6F">
              <w:rPr>
                <w:rFonts w:ascii="Tahoma" w:hAnsi="Tahoma" w:cs="Tahoma"/>
                <w:sz w:val="20"/>
                <w:szCs w:val="20"/>
                <w:lang w:val="en-US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76E65" w14:textId="77777777" w:rsidR="00066CAE" w:rsidRPr="00066CAE" w:rsidRDefault="00066CAE" w:rsidP="00066CAE">
            <w:pPr>
              <w:spacing w:before="60" w:after="60" w:line="240" w:lineRule="auto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066CAE">
              <w:rPr>
                <w:rFonts w:ascii="Tahoma" w:hAnsi="Tahoma" w:cs="Tahoma"/>
                <w:sz w:val="20"/>
                <w:szCs w:val="20"/>
                <w:lang w:eastAsia="en-US"/>
              </w:rPr>
              <w:t>ΥΛΙΚΑ ΚΑΙ ΜΕΘΟΔΟΙ ΓΙΑ ΤΗΝ ΔΗΜΙΟΥΡΓΙΑ</w:t>
            </w:r>
          </w:p>
          <w:p w14:paraId="3652EABD" w14:textId="77777777" w:rsidR="00066CAE" w:rsidRPr="00066CAE" w:rsidRDefault="00066CAE" w:rsidP="00066CAE">
            <w:pPr>
              <w:spacing w:before="60" w:after="60" w:line="240" w:lineRule="auto"/>
              <w:jc w:val="both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066CAE">
              <w:rPr>
                <w:rFonts w:ascii="Tahoma" w:hAnsi="Tahoma" w:cs="Tahoma"/>
                <w:sz w:val="20"/>
                <w:szCs w:val="20"/>
                <w:lang w:eastAsia="en-US"/>
              </w:rPr>
              <w:t>ΚΕΡΑΜΙΚΩΝ</w:t>
            </w:r>
            <w:r w:rsidRPr="00066CAE">
              <w:rPr>
                <w:rFonts w:ascii="Tahoma" w:hAnsi="Tahoma" w:cs="Tahoma"/>
                <w:sz w:val="20"/>
                <w:szCs w:val="20"/>
                <w:lang w:val="en-US" w:eastAsia="en-US"/>
              </w:rPr>
              <w:t xml:space="preserve"> </w:t>
            </w:r>
            <w:r w:rsidRPr="00066CAE">
              <w:rPr>
                <w:rFonts w:ascii="Tahoma" w:hAnsi="Tahoma" w:cs="Tahoma"/>
                <w:sz w:val="20"/>
                <w:szCs w:val="20"/>
                <w:lang w:eastAsia="en-US"/>
              </w:rPr>
              <w:t>ΟΨΕΩΝ</w:t>
            </w:r>
          </w:p>
          <w:p w14:paraId="26042A88" w14:textId="77777777" w:rsidR="00066CAE" w:rsidRPr="00066CAE" w:rsidRDefault="00066CAE" w:rsidP="00066CAE">
            <w:pPr>
              <w:spacing w:before="60" w:after="60" w:line="240" w:lineRule="auto"/>
              <w:jc w:val="both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066CAE">
              <w:rPr>
                <w:rFonts w:ascii="Tahoma" w:hAnsi="Tahoma" w:cs="Tahoma"/>
                <w:sz w:val="20"/>
                <w:szCs w:val="20"/>
                <w:lang w:val="en-US" w:eastAsia="en-US"/>
              </w:rPr>
              <w:t>MATERIALS AND METHODS FOR CERAMIC</w:t>
            </w:r>
          </w:p>
          <w:p w14:paraId="7620E1DF" w14:textId="225DA32C" w:rsidR="00387E1F" w:rsidRPr="00A10FD0" w:rsidRDefault="00066CAE" w:rsidP="00066CAE">
            <w:pPr>
              <w:spacing w:before="60" w:after="60" w:line="240" w:lineRule="auto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066CAE">
              <w:rPr>
                <w:rFonts w:ascii="Tahoma" w:hAnsi="Tahoma" w:cs="Tahoma"/>
                <w:sz w:val="20"/>
                <w:szCs w:val="20"/>
                <w:lang w:eastAsia="en-US"/>
              </w:rPr>
              <w:t>VENEERS CREATION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AA2B3" w14:textId="77777777" w:rsidR="00066CAE" w:rsidRPr="00066CAE" w:rsidRDefault="00066CAE" w:rsidP="00066CAE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066CAE">
              <w:rPr>
                <w:rFonts w:ascii="Tahoma" w:hAnsi="Tahoma" w:cs="Tahoma"/>
                <w:sz w:val="20"/>
                <w:szCs w:val="20"/>
                <w:lang w:eastAsia="en-US"/>
              </w:rPr>
              <w:t>ΚΑΣΚΑΝΗ</w:t>
            </w:r>
          </w:p>
          <w:p w14:paraId="1CE087FE" w14:textId="77777777" w:rsidR="00066CAE" w:rsidRPr="00066CAE" w:rsidRDefault="00066CAE" w:rsidP="00066CAE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066CAE">
              <w:rPr>
                <w:rFonts w:ascii="Tahoma" w:hAnsi="Tahoma" w:cs="Tahoma"/>
                <w:sz w:val="20"/>
                <w:szCs w:val="20"/>
                <w:lang w:eastAsia="en-US"/>
              </w:rPr>
              <w:t>ΚΩΝΣΤΑΝΤΙΝΑ</w:t>
            </w:r>
          </w:p>
          <w:p w14:paraId="66862524" w14:textId="6CCDE261" w:rsidR="00654C3B" w:rsidRPr="00251D30" w:rsidRDefault="00066CAE" w:rsidP="00066CAE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066CAE">
              <w:rPr>
                <w:rFonts w:ascii="Tahoma" w:hAnsi="Tahoma" w:cs="Tahoma"/>
                <w:sz w:val="20"/>
                <w:szCs w:val="20"/>
                <w:lang w:eastAsia="en-US"/>
              </w:rPr>
              <w:t>Α.Μ. 20678102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BBD1B" w14:textId="126000FB" w:rsidR="004B000C" w:rsidRPr="00A05BDB" w:rsidRDefault="00066CAE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ΘΕΟΧΑΡΟΠΟΥΛΟΣ ΑΝΤΩΝΙΟΣ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A5D02" w14:textId="77777777" w:rsidR="00066CAE" w:rsidRDefault="00066CAE" w:rsidP="00066CAE">
            <w:pPr>
              <w:spacing w:before="60" w:after="60" w:line="240" w:lineRule="auto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ΘΕΟΧΑΡΟΠΟΥΛΟΣ ΑΝΤΩΝΙΟΣ</w:t>
            </w:r>
          </w:p>
          <w:p w14:paraId="11BEFA35" w14:textId="77777777" w:rsidR="00066CAE" w:rsidRDefault="00066CAE" w:rsidP="00066CAE">
            <w:pPr>
              <w:spacing w:before="60" w:after="60" w:line="240" w:lineRule="auto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ΓΙΑΝΝΙΚΑΚΗΣ ΣΤΑΥΡΟΣ</w:t>
            </w:r>
          </w:p>
          <w:p w14:paraId="4BA28548" w14:textId="66918CFB" w:rsidR="004B000C" w:rsidRPr="00CA7155" w:rsidRDefault="00066CAE" w:rsidP="00066CAE">
            <w:pPr>
              <w:spacing w:before="60" w:after="60" w:line="240" w:lineRule="auto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ΚΑΡΟΥΖΟΣ ΚΩΝ/ΝΟΣ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4DFF825" w14:textId="77777777" w:rsidR="004B000C" w:rsidRPr="00066CAE" w:rsidRDefault="004B000C">
            <w:pPr>
              <w:spacing w:before="60" w:after="60" w:line="240" w:lineRule="auto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</w:tr>
      <w:tr w:rsidR="00A10FD0" w:rsidRPr="00A10FD0" w14:paraId="32829440" w14:textId="77777777" w:rsidTr="0073662C"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A8B80" w14:textId="78DA6F31" w:rsidR="00A10FD0" w:rsidRPr="00A10FD0" w:rsidRDefault="00066CAE">
            <w:pPr>
              <w:spacing w:before="60" w:after="6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6CA57" w14:textId="77777777" w:rsidR="00066CAE" w:rsidRPr="00066CAE" w:rsidRDefault="00066CAE" w:rsidP="00066CAE">
            <w:pPr>
              <w:spacing w:before="60" w:after="60" w:line="240" w:lineRule="auto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066CAE">
              <w:rPr>
                <w:rFonts w:ascii="Tahoma" w:hAnsi="Tahoma" w:cs="Tahoma"/>
                <w:sz w:val="20"/>
                <w:szCs w:val="20"/>
                <w:lang w:eastAsia="en-US"/>
              </w:rPr>
              <w:t>ΠΑΡΑΓΟΝΤΕΣ ΠΟΥ ΕΠΗΡΕΑΖΟΥΝΤΗΝ</w:t>
            </w:r>
          </w:p>
          <w:p w14:paraId="1C0D2BF9" w14:textId="437AC222" w:rsidR="00066CAE" w:rsidRPr="00066CAE" w:rsidRDefault="00066CAE" w:rsidP="00066CAE">
            <w:pPr>
              <w:spacing w:before="60" w:after="60" w:line="240" w:lineRule="auto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066CAE">
              <w:rPr>
                <w:rFonts w:ascii="Tahoma" w:hAnsi="Tahoma" w:cs="Tahoma"/>
                <w:sz w:val="20"/>
                <w:szCs w:val="20"/>
                <w:lang w:eastAsia="en-US"/>
              </w:rPr>
              <w:t>ΛΕΙΤΟΥΡΓΙΚΗ ΣΤΑΘΕΡΟΤΗΤΑ ΣΤ</w:t>
            </w:r>
            <w:r w:rsidR="00A90EA9">
              <w:rPr>
                <w:rFonts w:ascii="Tahoma" w:hAnsi="Tahoma" w:cs="Tahoma"/>
                <w:sz w:val="20"/>
                <w:szCs w:val="20"/>
                <w:lang w:eastAsia="en-US"/>
              </w:rPr>
              <w:t>Ι</w:t>
            </w:r>
            <w:r w:rsidRPr="00066CAE">
              <w:rPr>
                <w:rFonts w:ascii="Tahoma" w:hAnsi="Tahoma" w:cs="Tahoma"/>
                <w:sz w:val="20"/>
                <w:szCs w:val="20"/>
                <w:lang w:eastAsia="en-US"/>
              </w:rPr>
              <w:t>Σ ΟΛΙΚΕΣ</w:t>
            </w:r>
          </w:p>
          <w:p w14:paraId="405CA40F" w14:textId="77777777" w:rsidR="00066CAE" w:rsidRPr="00066CAE" w:rsidRDefault="00066CAE" w:rsidP="00066CAE">
            <w:pPr>
              <w:spacing w:before="60" w:after="60" w:line="240" w:lineRule="auto"/>
              <w:jc w:val="both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066CAE">
              <w:rPr>
                <w:rFonts w:ascii="Tahoma" w:hAnsi="Tahoma" w:cs="Tahoma"/>
                <w:sz w:val="20"/>
                <w:szCs w:val="20"/>
                <w:lang w:eastAsia="en-US"/>
              </w:rPr>
              <w:t>ΟΔΟΝΤΟΣΤΟΙΧΙΕΣ</w:t>
            </w:r>
          </w:p>
          <w:p w14:paraId="3D0E9A8F" w14:textId="75814392" w:rsidR="00066CAE" w:rsidRPr="00066CAE" w:rsidRDefault="00066CAE" w:rsidP="00066CAE">
            <w:pPr>
              <w:spacing w:before="60" w:after="60" w:line="240" w:lineRule="auto"/>
              <w:jc w:val="both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066CAE">
              <w:rPr>
                <w:rFonts w:ascii="Tahoma" w:hAnsi="Tahoma" w:cs="Tahoma"/>
                <w:sz w:val="20"/>
                <w:szCs w:val="20"/>
                <w:lang w:val="en-US" w:eastAsia="en-US"/>
              </w:rPr>
              <w:t>FACTORS THAT AFFECT FUNCTIONAL</w:t>
            </w:r>
          </w:p>
          <w:p w14:paraId="42A66519" w14:textId="4310F54B" w:rsidR="00A10FD0" w:rsidRPr="00A90EA9" w:rsidRDefault="00066CAE" w:rsidP="00066CAE">
            <w:pPr>
              <w:spacing w:before="60" w:after="60" w:line="240" w:lineRule="auto"/>
              <w:jc w:val="both"/>
              <w:rPr>
                <w:rFonts w:ascii="Tahoma" w:hAnsi="Tahoma" w:cs="Tahoma"/>
                <w:sz w:val="20"/>
                <w:szCs w:val="20"/>
                <w:lang w:val="en-IE" w:eastAsia="en-US"/>
              </w:rPr>
            </w:pPr>
            <w:r w:rsidRPr="00066CAE">
              <w:rPr>
                <w:rFonts w:ascii="Tahoma" w:hAnsi="Tahoma" w:cs="Tahoma"/>
                <w:sz w:val="20"/>
                <w:szCs w:val="20"/>
                <w:lang w:val="en-US" w:eastAsia="en-US"/>
              </w:rPr>
              <w:t>STABILITY IN COMPLETE DENTUTES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A5F40" w14:textId="77777777" w:rsidR="00066CAE" w:rsidRPr="00066CAE" w:rsidRDefault="00066CAE" w:rsidP="00066CAE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066CAE">
              <w:rPr>
                <w:rFonts w:ascii="Tahoma" w:hAnsi="Tahoma" w:cs="Tahoma"/>
                <w:sz w:val="20"/>
                <w:szCs w:val="20"/>
                <w:lang w:eastAsia="en-US"/>
              </w:rPr>
              <w:t>ΜΠΙΤΖΙΛΗΣ ΧΡΗΣΤΟΣ</w:t>
            </w:r>
          </w:p>
          <w:p w14:paraId="04814162" w14:textId="50E02C51" w:rsidR="00A10FD0" w:rsidRDefault="00066CAE" w:rsidP="00066CAE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066CAE">
              <w:rPr>
                <w:rFonts w:ascii="Tahoma" w:hAnsi="Tahoma" w:cs="Tahoma"/>
                <w:sz w:val="20"/>
                <w:szCs w:val="20"/>
                <w:lang w:eastAsia="en-US"/>
              </w:rPr>
              <w:t>Α.Μ. 62913116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A6952" w14:textId="77777777" w:rsidR="00066CAE" w:rsidRDefault="00066CAE" w:rsidP="00066CAE">
            <w:pPr>
              <w:spacing w:before="60" w:after="60" w:line="240" w:lineRule="auto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ΓΙΑΝΝΙΚΑΚΗΣ ΣΤΑΥΡΟΣ</w:t>
            </w:r>
          </w:p>
          <w:p w14:paraId="6DB60326" w14:textId="77777777" w:rsidR="00A10FD0" w:rsidRDefault="00A10FD0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135F0" w14:textId="77777777" w:rsidR="00066CAE" w:rsidRDefault="00066CAE" w:rsidP="00066CAE">
            <w:pPr>
              <w:spacing w:before="60" w:after="60" w:line="240" w:lineRule="auto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ΘΕΟΧΑΡΟΠΟΥΛΟΣ ΑΝΤΩΝΙΟΣ</w:t>
            </w:r>
          </w:p>
          <w:p w14:paraId="1F9EE585" w14:textId="77777777" w:rsidR="00066CAE" w:rsidRDefault="00066CAE" w:rsidP="00066CAE">
            <w:pPr>
              <w:spacing w:before="60" w:after="60" w:line="240" w:lineRule="auto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ΓΙΑΝΝΙΚΑΚΗΣ ΣΤΑΥΡΟΣ</w:t>
            </w:r>
          </w:p>
          <w:p w14:paraId="7AA3ABA2" w14:textId="2DD7F509" w:rsidR="00CA7155" w:rsidRPr="00A10FD0" w:rsidRDefault="00066CAE" w:rsidP="00066CAE">
            <w:pPr>
              <w:spacing w:before="60" w:after="60" w:line="240" w:lineRule="auto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ΚΑΡΟΥΖΟΣ ΚΩΝ/ΝΟΣ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3FC562B" w14:textId="77777777" w:rsidR="00A10FD0" w:rsidRPr="00A10FD0" w:rsidRDefault="00A10FD0">
            <w:pPr>
              <w:spacing w:before="60" w:after="60" w:line="240" w:lineRule="auto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</w:tr>
      <w:tr w:rsidR="00DD7B29" w:rsidRPr="00A10FD0" w14:paraId="1BF6E32B" w14:textId="77777777" w:rsidTr="0073662C"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E32FD" w14:textId="77777777" w:rsidR="00DD7B29" w:rsidRDefault="00DD7B29">
            <w:pPr>
              <w:spacing w:before="60" w:after="6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708A6" w14:textId="77777777" w:rsidR="00DD7B29" w:rsidRDefault="00DD7B29">
            <w:pPr>
              <w:spacing w:before="60" w:after="60" w:line="240" w:lineRule="auto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3A1FE" w14:textId="77777777" w:rsidR="00DD7B29" w:rsidRDefault="00DD7B29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A7760" w14:textId="77777777" w:rsidR="00DD7B29" w:rsidRDefault="00DD7B29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25925" w14:textId="77777777" w:rsidR="00DD7B29" w:rsidRPr="00A10FD0" w:rsidRDefault="00DD7B29" w:rsidP="00CA7155">
            <w:pPr>
              <w:spacing w:before="60" w:after="60" w:line="240" w:lineRule="auto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0A2ADEB" w14:textId="77777777" w:rsidR="00DD7B29" w:rsidRPr="00A10FD0" w:rsidRDefault="00DD7B29">
            <w:pPr>
              <w:spacing w:before="60" w:after="60" w:line="240" w:lineRule="auto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</w:tr>
      <w:tr w:rsidR="00DD7B29" w:rsidRPr="00A10FD0" w14:paraId="08B68F11" w14:textId="77777777" w:rsidTr="0073662C"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5B772" w14:textId="77777777" w:rsidR="00DD7B29" w:rsidRDefault="00DD7B29">
            <w:pPr>
              <w:spacing w:before="60" w:after="6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B6D8C" w14:textId="77777777" w:rsidR="00DD7B29" w:rsidRPr="00DD7B29" w:rsidRDefault="00DD7B29">
            <w:pPr>
              <w:spacing w:before="60" w:after="60" w:line="240" w:lineRule="auto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68B99" w14:textId="77777777" w:rsidR="00DD7B29" w:rsidRDefault="00DD7B29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62A19" w14:textId="77777777" w:rsidR="00DD7B29" w:rsidRDefault="00DD7B29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9DFCA" w14:textId="77777777" w:rsidR="00DD7B29" w:rsidRPr="00A10FD0" w:rsidRDefault="00DD7B29" w:rsidP="00CA7155">
            <w:pPr>
              <w:spacing w:before="60" w:after="60" w:line="240" w:lineRule="auto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AB3901" w14:textId="77777777" w:rsidR="00DD7B29" w:rsidRPr="00A10FD0" w:rsidRDefault="00DD7B29">
            <w:pPr>
              <w:spacing w:before="60" w:after="60" w:line="240" w:lineRule="auto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</w:tr>
      <w:tr w:rsidR="00DD7B29" w:rsidRPr="00A10FD0" w14:paraId="7F3A1897" w14:textId="77777777" w:rsidTr="0073662C"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B3F63" w14:textId="77777777" w:rsidR="00DD7B29" w:rsidRDefault="00DD7B29" w:rsidP="00DD7B29">
            <w:pPr>
              <w:spacing w:before="60" w:after="6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BAC5C" w14:textId="77777777" w:rsidR="00DD7B29" w:rsidRDefault="00DD7B29" w:rsidP="00DD7B29">
            <w:pPr>
              <w:spacing w:before="60" w:after="60" w:line="240" w:lineRule="auto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FEE68" w14:textId="77777777" w:rsidR="00DD7B29" w:rsidRDefault="00DD7B29" w:rsidP="00DD7B29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9F355" w14:textId="77777777" w:rsidR="00DD7B29" w:rsidRDefault="00DD7B29" w:rsidP="00DD7B29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8DEEC" w14:textId="77777777" w:rsidR="00DD7B29" w:rsidRPr="00A10FD0" w:rsidRDefault="00DD7B29" w:rsidP="00CA7155">
            <w:pPr>
              <w:spacing w:before="60" w:after="60" w:line="240" w:lineRule="auto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4ACAB72" w14:textId="77777777" w:rsidR="00DD7B29" w:rsidRPr="00A10FD0" w:rsidRDefault="00DD7B29" w:rsidP="00DD7B29">
            <w:pPr>
              <w:spacing w:before="60" w:after="60" w:line="240" w:lineRule="auto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</w:tr>
    </w:tbl>
    <w:p w14:paraId="72CE536F" w14:textId="77777777" w:rsidR="00ED6E41" w:rsidRDefault="00ED6E41" w:rsidP="00A05BDB">
      <w:pPr>
        <w:rPr>
          <w:rFonts w:ascii="Arial" w:hAnsi="Arial" w:cs="Arial"/>
          <w:b/>
          <w:sz w:val="20"/>
          <w:szCs w:val="20"/>
        </w:rPr>
      </w:pPr>
    </w:p>
    <w:p w14:paraId="33CC6725" w14:textId="77777777" w:rsidR="00066CAE" w:rsidRPr="00066CAE" w:rsidRDefault="00066CAE" w:rsidP="00066CAE">
      <w:pPr>
        <w:rPr>
          <w:rFonts w:ascii="Arial" w:hAnsi="Arial" w:cs="Arial"/>
          <w:sz w:val="20"/>
          <w:szCs w:val="20"/>
        </w:rPr>
      </w:pPr>
    </w:p>
    <w:p w14:paraId="389F8866" w14:textId="6C90EB89" w:rsidR="00066CAE" w:rsidRPr="00066CAE" w:rsidRDefault="00066CAE" w:rsidP="00066CAE">
      <w:pPr>
        <w:tabs>
          <w:tab w:val="left" w:pos="250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 w:rsidR="00066CAE" w:rsidRPr="00066CAE" w:rsidSect="004B000C">
      <w:pgSz w:w="16838" w:h="11906" w:orient="landscape"/>
      <w:pgMar w:top="1800" w:right="567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14665B" w14:textId="77777777" w:rsidR="005F4E22" w:rsidRDefault="005F4E22" w:rsidP="00E91E4A">
      <w:pPr>
        <w:spacing w:after="0" w:line="240" w:lineRule="auto"/>
      </w:pPr>
      <w:r>
        <w:separator/>
      </w:r>
    </w:p>
  </w:endnote>
  <w:endnote w:type="continuationSeparator" w:id="0">
    <w:p w14:paraId="211E3B86" w14:textId="77777777" w:rsidR="005F4E22" w:rsidRDefault="005F4E22" w:rsidP="00E91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D69103" w14:textId="77777777" w:rsidR="005F4E22" w:rsidRDefault="005F4E22" w:rsidP="00E91E4A">
      <w:pPr>
        <w:spacing w:after="0" w:line="240" w:lineRule="auto"/>
      </w:pPr>
      <w:r>
        <w:separator/>
      </w:r>
    </w:p>
  </w:footnote>
  <w:footnote w:type="continuationSeparator" w:id="0">
    <w:p w14:paraId="22703588" w14:textId="77777777" w:rsidR="005F4E22" w:rsidRDefault="005F4E22" w:rsidP="00E91E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D98"/>
    <w:rsid w:val="0001231C"/>
    <w:rsid w:val="000368E6"/>
    <w:rsid w:val="00037EB2"/>
    <w:rsid w:val="00044D41"/>
    <w:rsid w:val="00065FD0"/>
    <w:rsid w:val="00066CAE"/>
    <w:rsid w:val="000A189D"/>
    <w:rsid w:val="000D110F"/>
    <w:rsid w:val="000D1289"/>
    <w:rsid w:val="000F3B3E"/>
    <w:rsid w:val="000F3BED"/>
    <w:rsid w:val="001114C3"/>
    <w:rsid w:val="0013391A"/>
    <w:rsid w:val="00134891"/>
    <w:rsid w:val="00152C51"/>
    <w:rsid w:val="00165B93"/>
    <w:rsid w:val="001673E8"/>
    <w:rsid w:val="00174373"/>
    <w:rsid w:val="001879FC"/>
    <w:rsid w:val="001912CE"/>
    <w:rsid w:val="001A52AF"/>
    <w:rsid w:val="001C14AE"/>
    <w:rsid w:val="00244C6F"/>
    <w:rsid w:val="00251D30"/>
    <w:rsid w:val="002520E4"/>
    <w:rsid w:val="0025734C"/>
    <w:rsid w:val="00273D22"/>
    <w:rsid w:val="00276D3A"/>
    <w:rsid w:val="00281A5B"/>
    <w:rsid w:val="00297F43"/>
    <w:rsid w:val="002A3B7C"/>
    <w:rsid w:val="002B6AF3"/>
    <w:rsid w:val="002E3949"/>
    <w:rsid w:val="002E780E"/>
    <w:rsid w:val="002F5680"/>
    <w:rsid w:val="002F7B88"/>
    <w:rsid w:val="00313044"/>
    <w:rsid w:val="0032790F"/>
    <w:rsid w:val="003349AF"/>
    <w:rsid w:val="0034777A"/>
    <w:rsid w:val="00347B60"/>
    <w:rsid w:val="00387E1F"/>
    <w:rsid w:val="003A3966"/>
    <w:rsid w:val="003A763B"/>
    <w:rsid w:val="003A7E7F"/>
    <w:rsid w:val="003D1FE3"/>
    <w:rsid w:val="003F14B8"/>
    <w:rsid w:val="003F4305"/>
    <w:rsid w:val="003F6E96"/>
    <w:rsid w:val="00417008"/>
    <w:rsid w:val="00421D0A"/>
    <w:rsid w:val="00422576"/>
    <w:rsid w:val="00432FFE"/>
    <w:rsid w:val="00444EE5"/>
    <w:rsid w:val="004462B6"/>
    <w:rsid w:val="00453163"/>
    <w:rsid w:val="004534D7"/>
    <w:rsid w:val="0045756C"/>
    <w:rsid w:val="00467058"/>
    <w:rsid w:val="004B000C"/>
    <w:rsid w:val="004B26DF"/>
    <w:rsid w:val="004B42BD"/>
    <w:rsid w:val="004E3DA5"/>
    <w:rsid w:val="004F0B18"/>
    <w:rsid w:val="00501DE7"/>
    <w:rsid w:val="0052330F"/>
    <w:rsid w:val="0057389B"/>
    <w:rsid w:val="00575DCE"/>
    <w:rsid w:val="00581D19"/>
    <w:rsid w:val="005B2EFD"/>
    <w:rsid w:val="005B3D98"/>
    <w:rsid w:val="005D2F4F"/>
    <w:rsid w:val="005D62A7"/>
    <w:rsid w:val="005E6008"/>
    <w:rsid w:val="005F29CD"/>
    <w:rsid w:val="005F4E22"/>
    <w:rsid w:val="00623C3F"/>
    <w:rsid w:val="00654C3B"/>
    <w:rsid w:val="00656D48"/>
    <w:rsid w:val="006613D2"/>
    <w:rsid w:val="006A3F91"/>
    <w:rsid w:val="006B04F1"/>
    <w:rsid w:val="006D19D9"/>
    <w:rsid w:val="006D2D2A"/>
    <w:rsid w:val="00705910"/>
    <w:rsid w:val="00706713"/>
    <w:rsid w:val="007076AC"/>
    <w:rsid w:val="00720488"/>
    <w:rsid w:val="00724CBA"/>
    <w:rsid w:val="007351C6"/>
    <w:rsid w:val="0073662C"/>
    <w:rsid w:val="00743431"/>
    <w:rsid w:val="00755B22"/>
    <w:rsid w:val="0077504E"/>
    <w:rsid w:val="00775D54"/>
    <w:rsid w:val="00784875"/>
    <w:rsid w:val="00784ACD"/>
    <w:rsid w:val="00793B08"/>
    <w:rsid w:val="007B2129"/>
    <w:rsid w:val="007F5A82"/>
    <w:rsid w:val="008148A6"/>
    <w:rsid w:val="0082629E"/>
    <w:rsid w:val="00850B6D"/>
    <w:rsid w:val="00877D67"/>
    <w:rsid w:val="008C6304"/>
    <w:rsid w:val="008D09BD"/>
    <w:rsid w:val="008D34C3"/>
    <w:rsid w:val="008D444F"/>
    <w:rsid w:val="008E3100"/>
    <w:rsid w:val="008F7A3A"/>
    <w:rsid w:val="00907D2D"/>
    <w:rsid w:val="00932D44"/>
    <w:rsid w:val="009757D0"/>
    <w:rsid w:val="009B116E"/>
    <w:rsid w:val="009E11F5"/>
    <w:rsid w:val="009F09E8"/>
    <w:rsid w:val="00A03137"/>
    <w:rsid w:val="00A033ED"/>
    <w:rsid w:val="00A0446E"/>
    <w:rsid w:val="00A05BDB"/>
    <w:rsid w:val="00A10FD0"/>
    <w:rsid w:val="00A17F5A"/>
    <w:rsid w:val="00A8699F"/>
    <w:rsid w:val="00A90EA9"/>
    <w:rsid w:val="00A929FD"/>
    <w:rsid w:val="00AB5B25"/>
    <w:rsid w:val="00AD0FF2"/>
    <w:rsid w:val="00AD4B99"/>
    <w:rsid w:val="00AD5291"/>
    <w:rsid w:val="00AE040B"/>
    <w:rsid w:val="00AE672B"/>
    <w:rsid w:val="00AF4F22"/>
    <w:rsid w:val="00B10458"/>
    <w:rsid w:val="00B576CC"/>
    <w:rsid w:val="00B914B2"/>
    <w:rsid w:val="00B91637"/>
    <w:rsid w:val="00B94A80"/>
    <w:rsid w:val="00BA0D58"/>
    <w:rsid w:val="00BA1453"/>
    <w:rsid w:val="00BB17B9"/>
    <w:rsid w:val="00BD4C1B"/>
    <w:rsid w:val="00BF40E9"/>
    <w:rsid w:val="00BF4A9A"/>
    <w:rsid w:val="00C002D5"/>
    <w:rsid w:val="00C6497D"/>
    <w:rsid w:val="00C85169"/>
    <w:rsid w:val="00CA7155"/>
    <w:rsid w:val="00CD4D8E"/>
    <w:rsid w:val="00CE508F"/>
    <w:rsid w:val="00CE734F"/>
    <w:rsid w:val="00CF1C01"/>
    <w:rsid w:val="00D45108"/>
    <w:rsid w:val="00D467E8"/>
    <w:rsid w:val="00D71F82"/>
    <w:rsid w:val="00D754B4"/>
    <w:rsid w:val="00D85502"/>
    <w:rsid w:val="00D963FA"/>
    <w:rsid w:val="00D97A08"/>
    <w:rsid w:val="00DA4A37"/>
    <w:rsid w:val="00DC7F13"/>
    <w:rsid w:val="00DD7B29"/>
    <w:rsid w:val="00E06058"/>
    <w:rsid w:val="00E3674F"/>
    <w:rsid w:val="00E3795D"/>
    <w:rsid w:val="00E43D33"/>
    <w:rsid w:val="00E56D76"/>
    <w:rsid w:val="00E611A8"/>
    <w:rsid w:val="00E61BCA"/>
    <w:rsid w:val="00E6636E"/>
    <w:rsid w:val="00E72B9C"/>
    <w:rsid w:val="00E80E9D"/>
    <w:rsid w:val="00E91382"/>
    <w:rsid w:val="00E91E4A"/>
    <w:rsid w:val="00E94345"/>
    <w:rsid w:val="00E979DC"/>
    <w:rsid w:val="00EA6651"/>
    <w:rsid w:val="00EB2180"/>
    <w:rsid w:val="00EC5981"/>
    <w:rsid w:val="00ED1B10"/>
    <w:rsid w:val="00ED6E41"/>
    <w:rsid w:val="00EE4EC7"/>
    <w:rsid w:val="00EE543B"/>
    <w:rsid w:val="00EF2AB1"/>
    <w:rsid w:val="00EF7081"/>
    <w:rsid w:val="00F01759"/>
    <w:rsid w:val="00F24D0B"/>
    <w:rsid w:val="00F34918"/>
    <w:rsid w:val="00F45D3B"/>
    <w:rsid w:val="00F546E5"/>
    <w:rsid w:val="00F75C5C"/>
    <w:rsid w:val="00FB281E"/>
    <w:rsid w:val="00FD2EEC"/>
    <w:rsid w:val="00FD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FCFFE7"/>
  <w15:chartTrackingRefBased/>
  <w15:docId w15:val="{325DC923-CB4E-46FA-9A4B-9C8FD78D6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link w:val="3Char"/>
    <w:qFormat/>
    <w:rsid w:val="00E6636E"/>
    <w:pPr>
      <w:spacing w:after="0" w:line="240" w:lineRule="atLeast"/>
      <w:outlineLvl w:val="2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66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3"/>
    <w:uiPriority w:val="99"/>
    <w:semiHidden/>
    <w:rsid w:val="00E6636E"/>
    <w:rPr>
      <w:rFonts w:ascii="Tahoma" w:hAnsi="Tahoma" w:cs="Tahoma"/>
      <w:sz w:val="16"/>
      <w:szCs w:val="16"/>
    </w:rPr>
  </w:style>
  <w:style w:type="character" w:customStyle="1" w:styleId="3Char">
    <w:name w:val="Επικεφαλίδα 3 Char"/>
    <w:link w:val="3"/>
    <w:rsid w:val="00E6636E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uiPriority w:val="99"/>
    <w:unhideWhenUsed/>
    <w:rsid w:val="00E6636E"/>
    <w:rPr>
      <w:color w:val="0000FF"/>
      <w:u w:val="single"/>
    </w:rPr>
  </w:style>
  <w:style w:type="paragraph" w:styleId="a4">
    <w:name w:val="footnote text"/>
    <w:basedOn w:val="a"/>
    <w:link w:val="Char0"/>
    <w:uiPriority w:val="99"/>
    <w:semiHidden/>
    <w:unhideWhenUsed/>
    <w:rsid w:val="00E91E4A"/>
    <w:pPr>
      <w:spacing w:after="0" w:line="240" w:lineRule="auto"/>
    </w:pPr>
    <w:rPr>
      <w:rFonts w:ascii="Times New Roman" w:hAnsi="Times New Roman"/>
      <w:sz w:val="20"/>
      <w:szCs w:val="20"/>
      <w:lang w:val="en-GB" w:eastAsia="en-US"/>
    </w:rPr>
  </w:style>
  <w:style w:type="character" w:customStyle="1" w:styleId="Char0">
    <w:name w:val="Κείμενο υποσημείωσης Char"/>
    <w:link w:val="a4"/>
    <w:uiPriority w:val="99"/>
    <w:semiHidden/>
    <w:rsid w:val="00E91E4A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styleId="a5">
    <w:name w:val="footnote reference"/>
    <w:uiPriority w:val="99"/>
    <w:semiHidden/>
    <w:unhideWhenUsed/>
    <w:rsid w:val="00E91E4A"/>
    <w:rPr>
      <w:vertAlign w:val="superscript"/>
    </w:rPr>
  </w:style>
  <w:style w:type="paragraph" w:styleId="a6">
    <w:name w:val="header"/>
    <w:basedOn w:val="a"/>
    <w:link w:val="Char1"/>
    <w:uiPriority w:val="99"/>
    <w:unhideWhenUsed/>
    <w:rsid w:val="00CF1C01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link w:val="a6"/>
    <w:uiPriority w:val="99"/>
    <w:rsid w:val="00CF1C01"/>
    <w:rPr>
      <w:sz w:val="22"/>
      <w:szCs w:val="22"/>
    </w:rPr>
  </w:style>
  <w:style w:type="paragraph" w:styleId="a7">
    <w:name w:val="footer"/>
    <w:basedOn w:val="a"/>
    <w:link w:val="Char2"/>
    <w:uiPriority w:val="99"/>
    <w:unhideWhenUsed/>
    <w:rsid w:val="00CF1C01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link w:val="a7"/>
    <w:uiPriority w:val="99"/>
    <w:rsid w:val="00CF1C0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6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onis\Downloads\&#928;&#913;&#929;&#927;&#933;&#931;&#921;&#913;&#931;&#919;%20&#928;&#932;&#933;&#935;&#921;&#913;&#922;&#937;&#925;%20&#917;&#929;&#915;&#913;&#931;&#921;&#937;&#925;%20&#934;&#917;&#914;&#929;&#927;&#933;&#913;&#929;&#921;&#927;&#933;%202023(1)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1572C-205D-4D52-B7E9-FB9A2641D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ΠΑΡΟΥΣΙΑΣΗ ΠΤΥΧΙΑΚΩΝ ΕΡΓΑΣΙΩΝ ΦΕΒΡΟΥΑΡΙΟΥ 2023(1).dotx</Template>
  <TotalTime>6</TotalTime>
  <Pages>2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Antonis</dc:creator>
  <cp:keywords/>
  <cp:lastModifiedBy>Antonis Theocharopoulos</cp:lastModifiedBy>
  <cp:revision>3</cp:revision>
  <cp:lastPrinted>2018-04-23T06:35:00Z</cp:lastPrinted>
  <dcterms:created xsi:type="dcterms:W3CDTF">2025-02-18T11:26:00Z</dcterms:created>
  <dcterms:modified xsi:type="dcterms:W3CDTF">2025-02-18T19:24:00Z</dcterms:modified>
</cp:coreProperties>
</file>